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 xml:space="preserve">     学校_______________班级 ____________ 姓名_________　考号　　　　　　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 xml:space="preserve">                                                                                                                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 xml:space="preserve">  </w:t>
      </w:r>
    </w:p>
    <w:p>
      <w:pPr>
        <w:jc w:val="center"/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2014-2015学年第二学期小学六年级英语期末测试题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　　　　　　　　　　　　　　　　                 　2015.6（60分钟）　　　　　　　　　　　　　　　　　　　　　　　　　　　　　　　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 xml:space="preserve">                 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听力部分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I. Listen and choose.（听录音, 选出你听到的单词或词组。每小题读两遍。）10分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 xml:space="preserve">(    ) 1. A. plant         B. plane           C. play      </w:t>
      </w:r>
      <w:r>
        <w:rPr>
          <w:sz w:val="24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1954530</wp:posOffset>
            </wp:positionH>
            <wp:positionV relativeFrom="paragraph">
              <wp:posOffset>7840345</wp:posOffset>
            </wp:positionV>
            <wp:extent cx="4107180" cy="2118995"/>
            <wp:effectExtent l="0" t="0" r="7620" b="14605"/>
            <wp:wrapNone/>
            <wp:docPr id="74" name="图片 3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图片 30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 r:link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07180" cy="21189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 xml:space="preserve">(    ) 2. A. seed            B. see              C. sick    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 xml:space="preserve">(    ) 3. A. eat          B. ate            C. arm  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(    ) 4. A. math          B. thin               C. thank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 xml:space="preserve">(    ) 5. A. prepare       B. parent          C. present    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(    ) 6. A. feel             B. feet               C. will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(    )7. A. doctor        B. hamburger      C. worker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 xml:space="preserve">(    ) 8 A. meter          B. matter          C. match       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 xml:space="preserve"> (    ) 9. A. watches      B. watched        C. watch [来源:Z&amp;xx&amp;k.Com]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 xml:space="preserve">(    ) 10. A. have a headache     B. have a fever   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C. have a toothache 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II. Listen and choose.（听录音, 判断图片是否正确，“√”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或“×”。每小题读两遍。)10分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sz w:val="24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1144905</wp:posOffset>
            </wp:positionH>
            <wp:positionV relativeFrom="paragraph">
              <wp:posOffset>8383270</wp:posOffset>
            </wp:positionV>
            <wp:extent cx="4107180" cy="2118995"/>
            <wp:effectExtent l="0" t="0" r="7620" b="14605"/>
            <wp:wrapNone/>
            <wp:docPr id="72" name="图片 2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28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 r:link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07180" cy="21189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992505</wp:posOffset>
            </wp:positionH>
            <wp:positionV relativeFrom="paragraph">
              <wp:posOffset>8230870</wp:posOffset>
            </wp:positionV>
            <wp:extent cx="4107180" cy="2118995"/>
            <wp:effectExtent l="0" t="0" r="7620" b="14605"/>
            <wp:wrapNone/>
            <wp:docPr id="70" name="图片 2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26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 r:link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07180" cy="21189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both"/>
        <w:rPr>
          <w:sz w:val="24"/>
        </w:rPr>
      </w:pPr>
      <w:r>
        <w:drawing>
          <wp:inline distT="0" distB="0" distL="114300" distR="114300">
            <wp:extent cx="5269865" cy="2981325"/>
            <wp:effectExtent l="0" t="0" r="0" b="0"/>
            <wp:docPr id="75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38"/>
                    <pic:cNvPicPr>
                      <a:picLocks noChangeAspect="1"/>
                    </pic:cNvPicPr>
                  </pic:nvPicPr>
                  <pic:blipFill>
                    <a:blip r:embed="rId12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1144905</wp:posOffset>
            </wp:positionH>
            <wp:positionV relativeFrom="paragraph">
              <wp:posOffset>8383270</wp:posOffset>
            </wp:positionV>
            <wp:extent cx="4107180" cy="2118995"/>
            <wp:effectExtent l="0" t="0" r="7620" b="14605"/>
            <wp:wrapNone/>
            <wp:docPr id="73" name="图片 2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图片 29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 r:link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07180" cy="21189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r>
        <w:rPr>
          <w:sz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992505</wp:posOffset>
            </wp:positionH>
            <wp:positionV relativeFrom="paragraph">
              <wp:posOffset>8230870</wp:posOffset>
            </wp:positionV>
            <wp:extent cx="4107180" cy="2118995"/>
            <wp:effectExtent l="0" t="0" r="7620" b="14605"/>
            <wp:wrapNone/>
            <wp:docPr id="71" name="图片 2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图片 27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 r:link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07180" cy="21189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pPr>
        <w:jc w:val="both"/>
        <w:rPr>
          <w:sz w:val="24"/>
        </w:rPr>
      </w:pPr>
    </w:p>
    <w:p>
      <w:pPr>
        <w:jc w:val="both"/>
        <w:rPr>
          <w:sz w:val="24"/>
        </w:rPr>
      </w:pPr>
    </w:p>
    <w:p>
      <w:pPr>
        <w:jc w:val="both"/>
        <w:rPr>
          <w:sz w:val="24"/>
        </w:rPr>
      </w:pPr>
    </w:p>
    <w:p>
      <w:pPr>
        <w:jc w:val="both"/>
        <w:rPr>
          <w:sz w:val="24"/>
        </w:rPr>
      </w:pPr>
    </w:p>
    <w:p>
      <w:pPr>
        <w:jc w:val="both"/>
        <w:rPr>
          <w:rFonts w:hint="eastAsia"/>
          <w:sz w:val="24"/>
          <w:lang w:val="en-US" w:eastAsia="zh-CN"/>
        </w:rPr>
      </w:pP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III. Listen and number. （听录音, 排序。每小题读两遍。）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5分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 xml:space="preserve">1.  </w:t>
      </w:r>
      <w:r>
        <w:drawing>
          <wp:inline distT="0" distB="0" distL="114300" distR="114300">
            <wp:extent cx="828675" cy="772795"/>
            <wp:effectExtent l="0" t="0" r="9525" b="8255"/>
            <wp:docPr id="76" name="图片 3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39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7727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2"/>
          <w:szCs w:val="24"/>
          <w:lang w:val="en-US" w:eastAsia="zh-CN"/>
        </w:rPr>
        <w:t xml:space="preserve"> 2 </w:t>
      </w:r>
      <w:r>
        <w:rPr>
          <w:rFonts w:hint="eastAsia"/>
        </w:rPr>
        <w:drawing>
          <wp:inline distT="0" distB="0" distL="114300" distR="114300">
            <wp:extent cx="952500" cy="701040"/>
            <wp:effectExtent l="0" t="0" r="0" b="3810"/>
            <wp:docPr id="77" name="图片 4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图片 40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7010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2"/>
          <w:szCs w:val="24"/>
          <w:lang w:val="en-US" w:eastAsia="zh-CN"/>
        </w:rPr>
        <w:t xml:space="preserve">    3.</w:t>
      </w:r>
      <w:r>
        <w:rPr>
          <w:rFonts w:hint="eastAsia"/>
        </w:rPr>
        <w:drawing>
          <wp:inline distT="0" distB="0" distL="114300" distR="114300">
            <wp:extent cx="981075" cy="668020"/>
            <wp:effectExtent l="0" t="0" r="9525" b="17780"/>
            <wp:docPr id="78" name="图片 4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图片 4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6680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 xml:space="preserve">               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(    )           (    )            (    )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 xml:space="preserve">4.  </w:t>
      </w:r>
      <w:r>
        <w:rPr>
          <w:rFonts w:hint="eastAsia"/>
        </w:rPr>
        <w:drawing>
          <wp:inline distT="0" distB="0" distL="114300" distR="114300">
            <wp:extent cx="962025" cy="758190"/>
            <wp:effectExtent l="0" t="0" r="9525" b="3810"/>
            <wp:docPr id="79" name="图片 4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图片 42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7581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2"/>
          <w:szCs w:val="24"/>
          <w:lang w:val="en-US" w:eastAsia="zh-CN"/>
        </w:rPr>
        <w:t xml:space="preserve">       5.</w:t>
      </w:r>
      <w:r>
        <w:rPr>
          <w:rFonts w:hint="eastAsia"/>
        </w:rPr>
        <w:drawing>
          <wp:inline distT="0" distB="0" distL="114300" distR="114300">
            <wp:extent cx="1038225" cy="715645"/>
            <wp:effectExtent l="0" t="0" r="9525" b="8255"/>
            <wp:docPr id="80" name="图片 4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图片 43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7156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 xml:space="preserve">            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 xml:space="preserve">  (       )               (    )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IV. Listen and answer.（为下列问句选择合适的答语。每小题读两遍。）10分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 xml:space="preserve"> (    ) 1. A. Yes, I can't.         B. Yes, I can.        C. No, I can.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(    ) 2. A. They're yellow.    B. It's green.     C. It's 50 yuan.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 xml:space="preserve"> (    ) 3. A. She goes to school on foot.     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B. She goes to the cinema on bus.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        C. She goes to the hospital by bike.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(    ) 4. A. It's summer.       B. It's Monday.     C. It's sunny.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(    ) 5. A. We are happy.     B. He's sick.      C. You look sad.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 xml:space="preserve">(    ) 6. A. Collecting stamps.      B. Playing football.      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C. Watching TV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(    )7. A. 76cm.          B. I wear size 35.           C. I'm 50kg.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 xml:space="preserve">(    )8. A. She did my homework yesterday.    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B. Mike cleaned the table.  C. She had a fever.[来源:学*科*网Z*X*X*K]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(    )9. A. We're going to take a trip.    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  B. We read books.      C. They rowed boats.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(    )10. A. Yes, he did.    B. No, he doesn't.   C. No, he isn't.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V. Listen and write.（听录音，填入句子中所缺的单词，每题读两遍。)5分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1. We _____________many ___________on our holiday.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2. I was ___________yesterday. I had a ________________.[来源:学科网]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3. Jim ____________presents for his _____________.[来源:Z&amp;xx&amp;k.Com]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 xml:space="preserve">4. --- Did you go __________________ last weekend? 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--- No, I _____________ hiking.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5.I can speak______________ and ________________ well.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笔试部分[来源:学+科+网Z+X+X+K]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VI. Read and choose.（读一读，选出不同类的单词。）5分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(  ) 1.A．sunny      B．windy     C．rainy          D．family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 xml:space="preserve">(  ) 2. A . river      B . eat        C . worry      D . stay 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 xml:space="preserve">(  ) 3. A .taller      B . stronger  C .heavy        D . longer 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(  )4. A . third      B . ninth     C . eight        D . twelfth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(  ) 5. A. angry       B. sad            C. play         D. happy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VII. Read and choose.（读一读，选择正确答案。)15分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 xml:space="preserve">(     ) 1.            does she feel?              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 xml:space="preserve"> A. What              B. How          C. Where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 xml:space="preserve"> (     )4. Tim returned the eraser            me.       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A. to                   B. for              C. at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(     )5 . Lily is 165 cm tall. Sarah is 162 cm tall. Sarah is           than Lily.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 xml:space="preserve"> A. 3cm taller        B. shorter 3 cm than          C. 3cm shorter 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(     )6. Ben's sister often          a bike on Sundays. Look!        riding a bike now.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   A. ride,He    B. rides,She is  C. rides,He is                           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 xml:space="preserve">(   ) 7. We usually stay _____ home ____ Saturday afternoon . 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  A. at…in        B. at…on         C. in…at    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（  ）8.-- Excuse me, can you tell me the way to the Garden Cinema?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 xml:space="preserve">       -- Let me see. You can ______ the No. 5 bus.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 xml:space="preserve"> A .by      B. take       C. go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 xml:space="preserve">（   ）9 .Sarah  ________ this morning.    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 xml:space="preserve"> A. learned Chinese          B.  go skiing         C. goes fishing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（  ）10.--It’s time __________lunch.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 xml:space="preserve">  A. to            B. for           C. have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 xml:space="preserve"> (    ) 11. He cleaned __________ bedroom last Sunday.  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A. he's     B. his     C. he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 xml:space="preserve">(    ) 12. How _________ is your sister?      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A. taller     B. tallest     C. tall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(    ) 13 --- I have a sore throat。     --- ________________[来源:Zxxk.Com]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 A. Excuse me.   B. You are sad.    C. I am sorry to hear that. (    ) 14. Sarah _____sad. What's the matter _______ her?[来源:学科网ZXXK]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         A. look, and       B. looks, and       C. looks, with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 xml:space="preserve">（   ）15. What did you ________for breakfast this morning? 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A. have        B. has         C. had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VIII. Read and choose.（根据问句选择正确答句。)10分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 xml:space="preserve">（　）7．What did you do on your holiday?　 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（　）8．Are you and Lucy in the same class?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 xml:space="preserve">（　）9．Where are your pencils?　 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（　）10．Do you like English ?   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A．My nose hurts.    　B.  Yes, I do.     C．No, I didn’t.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D．I feel sick  E．I visited my grandparents. F．Yes, we are.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 xml:space="preserve">G．I think he is Li Lei.      H．They are in the box.    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I．Yes,I’d like a pencil-case.     J．I’m 48 kg.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IX. Rearrange the sentences.（连词组句。)10分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 xml:space="preserve">1.do, homework, your, yesterday evening, you, did ?   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 xml:space="preserve">                                                                                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 xml:space="preserve">2.hear, sorry,   I, to, am, that .                       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                                                                              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 xml:space="preserve">3.have, does, a, throat, she, sore ?                   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 xml:space="preserve">                                                                                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 xml:space="preserve">4.did, holiday, on, where, your, you,   go ?              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 xml:space="preserve">                                                                             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 xml:space="preserve">5. mother　is　my　now　cooking　（.）      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 xml:space="preserve">                                                                             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X. Read and choose.（阅读短文，选出正确答案。）5分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</w:p>
    <w:p>
      <w:pPr>
        <w:jc w:val="both"/>
        <w:rPr>
          <w:rFonts w:hint="eastAsia"/>
          <w:sz w:val="22"/>
          <w:szCs w:val="24"/>
          <w:lang w:val="en-US" w:eastAsia="zh-CN"/>
        </w:rPr>
      </w:pP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1.根据短文大意选择正确答案。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American children like K Day. K is for kites. March 7 is the day. On that day, many children take their kites to go out. Some kites are small and others are very big. They are in different colours. Every kite has a long string. The children run and the kites are in the air. How nice they look!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（　　）1．－Who likes K Day very much?－______ .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　A．Children　　　　B．Teachers　　　　C．Parents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（　　）2．K Day in America is on ______.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A．March 6　　　　B．May 1　　　　   C．March 7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（　　）3．The kites have different ______.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A．colours　　　　B．size　　　　C．colours and size 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（　　）4．The kites fly in ______.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A．the air　　　　  B．the tree　　　　  C．the house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（　　）5．We know that ______.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　　　　A．children in China like K Day very much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　　　　B．all children go out in K Day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　　　　C．on K Day many kites are in the air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2. 阅读短文，判断下面句子与短文内容是否相同，对的写T, 否则写F。5分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Alice is a good girl. She has two brothers. One works in Tianjin. The other works in Beijing. They often come home. Alice's mother is a school teacher. She teaches English. She has no classes on Saturday. She goes shopping to buy her family something to eat and something to drink, too. Alice's father is a doctor He works in a hospital. He is always on time. He doesn't want to be late. He works very hard. This is a happy family. 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(    ) 1. There are four people in Alice's family.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(    ) 2. Alice lives in Beijing.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(    ) 3. One of her brother works in Tianjin.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(    ) 4. Her mother works on Saturday.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(    ) 5. Her father is a doctor.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XI. Writing.（写作。）10分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请根据文字提示，续写短文,不少于5句话。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Last weekend, Amy's family were very busy.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</w:p>
    <w:p>
      <w:pPr>
        <w:jc w:val="both"/>
        <w:rPr>
          <w:rFonts w:hint="eastAsia"/>
          <w:sz w:val="22"/>
          <w:szCs w:val="24"/>
          <w:lang w:val="en-US" w:eastAsia="zh-CN"/>
        </w:rPr>
      </w:pPr>
    </w:p>
    <w:p>
      <w:pPr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0" w:h="16840"/>
      <w:pgMar w:top="1440" w:right="1418" w:bottom="1440" w:left="1418" w:header="119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mn-c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5746" w:firstLineChars="2050"/>
      <w:jc w:val="right"/>
      <w:rPr>
        <w:rFonts w:ascii="华文行楷" w:eastAsia="华文行楷"/>
        <w:b/>
        <w:sz w:val="28"/>
        <w:szCs w:val="28"/>
      </w:rPr>
    </w:pPr>
    <w:r>
      <w:rPr>
        <w:rFonts w:ascii="华文行楷" w:eastAsia="华文行楷"/>
        <w:b/>
        <w:sz w:val="28"/>
        <w:szCs w:val="28"/>
      </w:rPr>
      <w:pict>
        <v:shape id="WordPictureWatermark5238999" o:spid="_x0000_s4122" o:spt="75" type="#_x0000_t75" style="position:absolute;left:0pt;height:841.8pt;width:595.3pt;mso-position-horizontal:center;mso-position-horizontal-relative:margin;mso-position-vertical:center;mso-position-vertical-relative:margin;z-index:-251643904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水印模板-02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WordPictureWatermark5238998" o:spid="_x0000_s4121" o:spt="75" type="#_x0000_t75" style="position:absolute;left:0pt;height:841.8pt;width:595.3pt;mso-position-horizontal:center;mso-position-horizontal-relative:margin;mso-position-vertical:center;mso-position-vertical-relative:margin;z-index:-25164492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水印模板-02"/>
          <o:lock v:ext="edit" aspectratio="t"/>
        </v:shape>
      </w:pict>
    </w:r>
    <w:r>
      <w:pict>
        <v:shape id="WordPictureWatermark27243438" o:spid="_x0000_s4118" o:spt="75" type="#_x0000_t75" style="position:absolute;left:0pt;height:841.9pt;width:595.2pt;mso-position-horizontal:center;mso-position-horizontal-relative:margin;mso-position-vertical:center;mso-position-vertical-relative:margin;z-index:-25164697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2" o:title="模板-02"/>
          <o:lock v:ext="edit" aspectratio="t"/>
        </v:shape>
      </w:pict>
    </w:r>
    <w:r>
      <w:pict>
        <v:shape id="WordPictureWatermark27048249" o:spid="_x0000_s4115" o:spt="75" type="#_x0000_t75" style="position:absolute;left:0pt;height:841.9pt;width:595.2pt;mso-position-horizontal:center;mso-position-horizontal-relative:margin;mso-position-vertical:center;mso-position-vertical-relative:margin;z-index:-251649024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3" o:title="模板-02"/>
          <o:lock v:ext="edit" aspectratio="t"/>
        </v:shape>
      </w:pict>
    </w:r>
    <w:r>
      <w:pict>
        <v:shape id="WordPictureWatermark19135988" o:spid="_x0000_s4112" o:spt="75" type="#_x0000_t75" style="position:absolute;left:0pt;height:841.9pt;width:595.2pt;mso-position-horizontal:center;mso-position-horizontal-relative:margin;mso-position-vertical:center;mso-position-vertical-relative:margin;z-index:-25165107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4" o:title="模板2-02"/>
          <o:lock v:ext="edit" aspectratio="t"/>
        </v:shape>
      </w:pict>
    </w:r>
    <w:r>
      <w:pict>
        <v:shape id="WordPictureWatermark18060174" o:spid="_x0000_s4109" o:spt="75" type="#_x0000_t75" style="position:absolute;left:0pt;height:841.9pt;width:595.2pt;mso-position-horizontal:center;mso-position-horizontal-relative:margin;mso-position-vertical:center;mso-position-vertical-relative:margin;z-index:-251653120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5" o:title="模板4-04"/>
          <o:lock v:ext="edit" aspectratio="t"/>
        </v:shape>
      </w:pict>
    </w:r>
    <w:r>
      <w:pict>
        <v:shape id="WordPictureWatermark17637286" o:spid="_x0000_s4103" o:spt="75" type="#_x0000_t75" style="position:absolute;left:0pt;height:841.9pt;width:595.2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6" o:title="模板4-04"/>
          <o:lock v:ext="edit" aspectratio="t"/>
        </v:shape>
      </w:pict>
    </w:r>
    <w:r>
      <w:pict>
        <v:shape id="WordPictureWatermark17428073" o:spid="_x0000_s4100" o:spt="75" type="#_x0000_t75" style="position:absolute;left:0pt;height:841.9pt;width:595.2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7" o:title="模板1-01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WordPictureWatermark5238997" o:spid="_x0000_s4120" o:spt="75" type="#_x0000_t75" style="position:absolute;left:0pt;height:841.8pt;width:595.3pt;mso-position-horizontal:center;mso-position-horizontal-relative:margin;mso-position-vertical:center;mso-position-vertical-relative:margin;z-index:-25164595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水印模板-02"/>
          <o:lock v:ext="edit" aspectratio="t"/>
        </v:shape>
      </w:pict>
    </w:r>
    <w:r>
      <w:pict>
        <v:shape id="WordPictureWatermark27243437" o:spid="_x0000_s4117" o:spt="75" type="#_x0000_t75" style="position:absolute;left:0pt;height:841.9pt;width:595.2pt;mso-position-horizontal:center;mso-position-horizontal-relative:margin;mso-position-vertical:center;mso-position-vertical-relative:margin;z-index:-251648000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2" o:title="模板-02"/>
          <o:lock v:ext="edit" aspectratio="t"/>
        </v:shape>
      </w:pict>
    </w:r>
    <w:r>
      <w:pict>
        <v:shape id="WordPictureWatermark27048248" o:spid="_x0000_s4114" o:spt="75" type="#_x0000_t75" style="position:absolute;left:0pt;height:841.9pt;width:595.2pt;mso-position-horizontal:center;mso-position-horizontal-relative:margin;mso-position-vertical:center;mso-position-vertical-relative:margin;z-index:-25165004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3" o:title="模板-02"/>
          <o:lock v:ext="edit" aspectratio="t"/>
        </v:shape>
      </w:pict>
    </w:r>
    <w:r>
      <w:pict>
        <v:shape id="WordPictureWatermark19135987" o:spid="_x0000_s4111" o:spt="75" type="#_x0000_t75" style="position:absolute;left:0pt;height:841.9pt;width:595.2pt;mso-position-horizontal:center;mso-position-horizontal-relative:margin;mso-position-vertical:center;mso-position-vertical-relative:margin;z-index:-25165209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4" o:title="模板2-02"/>
          <o:lock v:ext="edit" aspectratio="t"/>
        </v:shape>
      </w:pict>
    </w:r>
    <w:r>
      <w:pict>
        <v:shape id="WordPictureWatermark18060173" o:spid="_x0000_s4108" o:spt="75" type="#_x0000_t75" style="position:absolute;left:0pt;height:841.9pt;width:595.2pt;mso-position-horizontal:center;mso-position-horizontal-relative:margin;mso-position-vertical:center;mso-position-vertical-relative:margin;z-index:-251654144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5" o:title="模板4-04"/>
          <o:lock v:ext="edit" aspectratio="t"/>
        </v:shape>
      </w:pict>
    </w:r>
    <w:r>
      <w:pict>
        <v:shape id="WordPictureWatermark17637285" o:spid="_x0000_s4102" o:spt="75" type="#_x0000_t75" style="position:absolute;left:0pt;height:841.9pt;width:595.2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6" o:title="模板4-04"/>
          <o:lock v:ext="edit" aspectratio="t"/>
        </v:shape>
      </w:pict>
    </w:r>
    <w:r>
      <w:pict>
        <v:shape id="WordPictureWatermark17428072" o:spid="_x0000_s4099" o:spt="75" type="#_x0000_t75" style="position:absolute;left:0pt;height:841.9pt;width:595.2pt;mso-position-horizontal:center;mso-position-horizontal-relative:margin;mso-position-vertical:center;mso-position-vertical-relative:margin;z-index:-251658240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7" o:title="模板1-01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attachedTemplate r:id="rId1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468A8"/>
    <w:rsid w:val="000B4F78"/>
    <w:rsid w:val="000E2096"/>
    <w:rsid w:val="00183F39"/>
    <w:rsid w:val="00196328"/>
    <w:rsid w:val="001A0A90"/>
    <w:rsid w:val="001A0C04"/>
    <w:rsid w:val="00221710"/>
    <w:rsid w:val="0022429D"/>
    <w:rsid w:val="0027509B"/>
    <w:rsid w:val="00357BE5"/>
    <w:rsid w:val="00393490"/>
    <w:rsid w:val="00435905"/>
    <w:rsid w:val="004C0615"/>
    <w:rsid w:val="004F43C6"/>
    <w:rsid w:val="005A25C4"/>
    <w:rsid w:val="00604409"/>
    <w:rsid w:val="007168CB"/>
    <w:rsid w:val="007468A8"/>
    <w:rsid w:val="00784A86"/>
    <w:rsid w:val="00797C39"/>
    <w:rsid w:val="007D7CBC"/>
    <w:rsid w:val="008B16BC"/>
    <w:rsid w:val="00952F5F"/>
    <w:rsid w:val="00956153"/>
    <w:rsid w:val="009852E7"/>
    <w:rsid w:val="009A6917"/>
    <w:rsid w:val="009B3F01"/>
    <w:rsid w:val="009C68C1"/>
    <w:rsid w:val="00A272C0"/>
    <w:rsid w:val="00A7182D"/>
    <w:rsid w:val="00A9082D"/>
    <w:rsid w:val="00AA1ACA"/>
    <w:rsid w:val="00AF31DE"/>
    <w:rsid w:val="00B014B7"/>
    <w:rsid w:val="00BA6100"/>
    <w:rsid w:val="00BB6CAA"/>
    <w:rsid w:val="00C34C36"/>
    <w:rsid w:val="00C80525"/>
    <w:rsid w:val="00E3703E"/>
    <w:rsid w:val="00EB3D70"/>
    <w:rsid w:val="00EC0FB0"/>
    <w:rsid w:val="00EC5F36"/>
    <w:rsid w:val="00F65611"/>
    <w:rsid w:val="00F925C8"/>
    <w:rsid w:val="00FD15C0"/>
    <w:rsid w:val="00FE0CC3"/>
    <w:rsid w:val="00FF2AA5"/>
    <w:rsid w:val="5B0C7412"/>
    <w:rsid w:val="744F4C0C"/>
    <w:rsid w:val="797A05A5"/>
  </w:rsids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link w:val="16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9">
    <w:name w:val="Strong"/>
    <w:qFormat/>
    <w:uiPriority w:val="22"/>
    <w:rPr>
      <w:b/>
    </w:rPr>
  </w:style>
  <w:style w:type="character" w:customStyle="1" w:styleId="11">
    <w:name w:val="页眉 Char"/>
    <w:basedOn w:val="8"/>
    <w:link w:val="5"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标题 1 Char"/>
    <w:basedOn w:val="8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5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customStyle="1" w:styleId="16">
    <w:name w:val="标题 Char"/>
    <w:basedOn w:val="8"/>
    <w:link w:val="7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2.xml"/><Relationship Id="rId18" Type="http://schemas.openxmlformats.org/officeDocument/2006/relationships/customXml" Target="../customXml/item1.xml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http://www.pep.com.cn/xe/jszx/tbjxzy/pjcs/PEPpjcs/PEPpjcs6x/201008/W020100827343770531067.jpg" TargetMode="External"/><Relationship Id="rId10" Type="http://schemas.openxmlformats.org/officeDocument/2006/relationships/image" Target="media/image8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7" Type="http://schemas.openxmlformats.org/officeDocument/2006/relationships/image" Target="media/image7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7" Type="http://schemas.openxmlformats.org/officeDocument/2006/relationships/image" Target="media/image7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25484;&#38376;1&#23545;1&#65293;logo&#24038;&#19978;&#35282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22"/>
    <customShpInfo spid="_x0000_s4121"/>
    <customShpInfo spid="_x0000_s4118"/>
    <customShpInfo spid="_x0000_s4115"/>
    <customShpInfo spid="_x0000_s4112"/>
    <customShpInfo spid="_x0000_s4109"/>
    <customShpInfo spid="_x0000_s4103"/>
    <customShpInfo spid="_x0000_s4100"/>
    <customShpInfo spid="_x0000_s4120"/>
    <customShpInfo spid="_x0000_s4117"/>
    <customShpInfo spid="_x0000_s4114"/>
    <customShpInfo spid="_x0000_s4111"/>
    <customShpInfo spid="_x0000_s4108"/>
    <customShpInfo spid="_x0000_s4102"/>
    <customShpInfo spid="_x0000_s409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F285EF-D86F-46F6-A40E-64FA7E4D9E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掌门1对1－logo左上角</Template>
  <Company>Microsoft</Company>
  <Pages>1</Pages>
  <Words>0</Words>
  <Characters>0</Characters>
  <Lines>1</Lines>
  <Paragraphs>1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2016-05-31T02:54:00Z</dcterms:created>
  <dc:creator>admin</dc:creator>
  <cp:lastModifiedBy>Administrator</cp:lastModifiedBy>
  <dcterms:modified xsi:type="dcterms:W3CDTF">2016-07-02T09:03:22Z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