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/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六年级下册英语期末质量检测题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班级 ：                姓名 ：                  得分：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听力部分（30分）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一．听录音，选出你所听到的单词 （5分）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    ）1 A tall    B older   Clonger    D smaller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 ）2 A tired   B excited Cbored     D sad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    ）3 A looked  B watched C washed   D studied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    ）4 A took    B good    C cook     D look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    ）5 A about   B boat    C above    D ball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二．听录音，判断下列句子与你所听到的内容是“√”否“×”相符（5分）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）1． Mike is going to visit Kunming 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）2.  He is going with his friends .</w:t>
      </w:r>
      <w:r>
        <w:rPr>
          <w:rFonts w:hint="eastAsia"/>
          <w:color w:val="FFFFFF"/>
          <w:sz w:val="4"/>
          <w:szCs w:val="28"/>
        </w:rPr>
        <w:t>[来源:学,科,网]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   ）3.  Miss Li went to  Beijing by plane.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）4.  It’s sunny and warm today.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）5.  We stayed at home 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三.听录音.选出与你所听问句相应的答语（10分）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18415" cy="12700"/>
            <wp:effectExtent l="0" t="0" r="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    ）1A.She is in the classroom </w:t>
      </w:r>
    </w:p>
    <w:p>
      <w:pPr>
        <w:ind w:firstLine="1400" w:firstLineChars="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B. She is fourteen      C.She  is from Canade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 ）2A.Yes ，we do.   B.No ，we aren’t  C.No ， we speak English .</w:t>
      </w:r>
      <w:r>
        <w:rPr>
          <w:rFonts w:hint="eastAsia"/>
          <w:color w:val="FFFFFF"/>
          <w:sz w:val="4"/>
          <w:szCs w:val="28"/>
        </w:rPr>
        <w:t>[来源:学科网]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 ）3A.I’m  eight B I’m 58 kg  C. I ’m 158cm tall .</w:t>
      </w:r>
      <w:r>
        <w:rPr>
          <w:rFonts w:hint="eastAsia"/>
          <w:color w:val="FFFFFF"/>
          <w:sz w:val="4"/>
          <w:szCs w:val="28"/>
        </w:rPr>
        <w:t>[来源:Zxxk.Com]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    ）4A.He feels bored  B.She feels tired C.I feel  sick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 ）5A.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18415" cy="21590"/>
            <wp:effectExtent l="0" t="0" r="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They like swimming .B.They are swimming C.Swim in winter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四、听录音，填单词（</w:t>
      </w:r>
      <w:r>
        <w:rPr>
          <w:rFonts w:hint="eastAsia"/>
          <w:sz w:val="28"/>
          <w:szCs w:val="28"/>
          <w:lang w:val="en-US" w:eastAsia="zh-CN"/>
        </w:rPr>
        <w:t>10分）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______ did you do? I _______.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 ______ did you go to London? I went by______.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 How was your ________?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 Did you ______ any pictures?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5.I went to ______ and ate _______.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drawing>
          <wp:inline distT="0" distB="0" distL="114300" distR="114300">
            <wp:extent cx="9525" cy="1270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.</w:t>
      </w:r>
    </w:p>
    <w:p>
      <w:pPr>
        <w:ind w:firstLine="140" w:firstLineChars="5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笔试部分(70分)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一、按要求写出下列单词的适当形式（10分）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has （原形 ）      2.  good（比较级）        3. I（宾格）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 big（比较级）       5 .see （过去式）      6 .their（同音词）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7.go （第三人称单数形式）         8. sit（现在分词）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9. baby（复数）        10. tall（反义词）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二、选择填空（10分）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1. Beijing is</w:t>
      </w:r>
      <w:r>
        <w:rPr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t>（  ）</w:t>
      </w:r>
      <w:r>
        <w:rPr>
          <w:sz w:val="28"/>
          <w:szCs w:val="28"/>
        </w:rPr>
        <w:t xml:space="preserve"> than  Chengd</w:t>
      </w:r>
      <w:r>
        <w:rPr>
          <w:rFonts w:hint="eastAsia"/>
          <w:sz w:val="28"/>
          <w:szCs w:val="28"/>
        </w:rPr>
        <w:t>u</w:t>
      </w:r>
      <w:r>
        <w:rPr>
          <w:sz w:val="28"/>
          <w:szCs w:val="28"/>
        </w:rPr>
        <w:t xml:space="preserve">  A. big  B. bigger   C. biger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2. He</w:t>
      </w:r>
      <w:r>
        <w:rPr>
          <w:rFonts w:hint="eastAsia"/>
          <w:sz w:val="28"/>
          <w:szCs w:val="28"/>
        </w:rPr>
        <w:t>（  ）</w:t>
      </w:r>
      <w:r>
        <w:rPr>
          <w:sz w:val="28"/>
          <w:szCs w:val="28"/>
        </w:rPr>
        <w:t>a stamp.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>A. have  B. has C. had</w:t>
      </w:r>
      <w:r>
        <w:rPr>
          <w:sz w:val="28"/>
          <w:szCs w:val="28"/>
        </w:rPr>
        <w:drawing>
          <wp:inline distT="0" distB="0" distL="114300" distR="114300">
            <wp:extent cx="18415" cy="2032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 （  ）is the  shirt ？</w:t>
      </w:r>
      <w:r>
        <w:rPr>
          <w:sz w:val="28"/>
          <w:szCs w:val="28"/>
        </w:rPr>
        <w:t xml:space="preserve">A. How many  B. How much C. What DHow  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drawing>
          <wp:inline distT="0" distB="0" distL="114300" distR="114300">
            <wp:extent cx="9525" cy="1651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  ）</w:t>
      </w:r>
      <w:r>
        <w:rPr>
          <w:sz w:val="28"/>
          <w:szCs w:val="28"/>
        </w:rPr>
        <w:t>is Sunday today  Let’s</w:t>
      </w:r>
      <w:r>
        <w:rPr>
          <w:rFonts w:hint="eastAsia"/>
          <w:sz w:val="28"/>
          <w:szCs w:val="28"/>
        </w:rPr>
        <w:t>（  ）</w:t>
      </w:r>
      <w:r>
        <w:rPr>
          <w:sz w:val="28"/>
          <w:szCs w:val="28"/>
        </w:rPr>
        <w:t>home 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A. It, going    B. It, go  C. It, go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5. There are seven days</w:t>
      </w:r>
      <w:r>
        <w:rPr>
          <w:rFonts w:hint="eastAsia"/>
          <w:sz w:val="28"/>
          <w:szCs w:val="28"/>
        </w:rPr>
        <w:t>（  ）</w:t>
      </w:r>
      <w:r>
        <w:rPr>
          <w:sz w:val="28"/>
          <w:szCs w:val="28"/>
        </w:rPr>
        <w:t>a week.  A. in  B. on  C. at  D. for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6. Here is a postcard</w:t>
      </w:r>
      <w:r>
        <w:rPr>
          <w:rFonts w:hint="eastAsia"/>
          <w:sz w:val="28"/>
          <w:szCs w:val="28"/>
        </w:rPr>
        <w:t>（  ）</w:t>
      </w:r>
      <w:r>
        <w:rPr>
          <w:sz w:val="28"/>
          <w:szCs w:val="28"/>
        </w:rPr>
        <w:t>John to his mother.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for  B. to  C. from  D. on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7.Where</w:t>
      </w:r>
      <w:r>
        <w:rPr>
          <w:rFonts w:hint="eastAsia"/>
          <w:sz w:val="28"/>
          <w:szCs w:val="28"/>
        </w:rPr>
        <w:t>（  ）</w:t>
      </w:r>
      <w:r>
        <w:rPr>
          <w:sz w:val="28"/>
          <w:szCs w:val="28"/>
        </w:rPr>
        <w:t xml:space="preserve">Mike from ?  A. do  B. are C.is  D.does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8.Mr Green</w:t>
      </w:r>
      <w:r>
        <w:rPr>
          <w:rFonts w:hint="eastAsia"/>
          <w:sz w:val="28"/>
          <w:szCs w:val="28"/>
        </w:rPr>
        <w:t>（  ）</w:t>
      </w:r>
      <w:r>
        <w:rPr>
          <w:sz w:val="28"/>
          <w:szCs w:val="28"/>
        </w:rPr>
        <w:t xml:space="preserve">a play last Sunday .A. see B.sees C. saw  D.seeing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9.Jim often</w:t>
      </w:r>
      <w:r>
        <w:rPr>
          <w:rFonts w:hint="eastAsia"/>
          <w:sz w:val="28"/>
          <w:szCs w:val="28"/>
        </w:rPr>
        <w:t>（  ）</w:t>
      </w:r>
      <w:r>
        <w:rPr>
          <w:sz w:val="28"/>
          <w:szCs w:val="28"/>
        </w:rPr>
        <w:t>his homework in the evening .A.do B.does C.did D.doing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10.They</w:t>
      </w:r>
      <w:r>
        <w:rPr>
          <w:rFonts w:hint="eastAsia"/>
          <w:sz w:val="28"/>
          <w:szCs w:val="28"/>
        </w:rPr>
        <w:t>（  ）</w:t>
      </w:r>
      <w:r>
        <w:rPr>
          <w:sz w:val="28"/>
          <w:szCs w:val="28"/>
        </w:rPr>
        <w:t>play sports next Sunday 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A.is going to  B.are going to C.are  D.were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三、看问句 选答语 填序号填空（10分）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）1.How do you fell ？       A. No. there aren’t.</w:t>
      </w:r>
    </w:p>
    <w:p>
      <w:pPr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    )2.What colour are your pants？  B.  There are 15 .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(    )3.How tall is zhangpeng ？  C.  I have a toothache.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(    )4.How many ballons are there ？D. next  summer holiday.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(    )5.Where is the canteen?     E.  I fell bored 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(    )6.How big are your feet ?   F. It’s on the fist floor.</w:t>
      </w:r>
    </w:p>
    <w:p>
      <w:pPr>
        <w:ind w:firstLine="140" w:firstLineChars="50"/>
        <w:rPr>
          <w:sz w:val="28"/>
          <w:szCs w:val="28"/>
        </w:rPr>
      </w:pPr>
      <w:r>
        <w:rPr>
          <w:sz w:val="28"/>
          <w:szCs w:val="28"/>
        </w:rPr>
        <w:t>(   )7.What did you do yesterday evening? G. I watched T</w:t>
      </w:r>
      <w:r>
        <w:rPr>
          <w:rFonts w:hint="eastAsia"/>
          <w:sz w:val="28"/>
          <w:szCs w:val="28"/>
        </w:rPr>
        <w:t>V</w:t>
      </w:r>
      <w:r>
        <w:rPr>
          <w:sz w:val="28"/>
          <w:szCs w:val="28"/>
        </w:rPr>
        <w:t xml:space="preserve"> yesterday 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(    )8.What’s  the matter wi</w:t>
      </w:r>
      <w:r>
        <w:rPr>
          <w:sz w:val="28"/>
          <w:szCs w:val="28"/>
        </w:rPr>
        <w:drawing>
          <wp:inline distT="0" distB="0" distL="114300" distR="114300">
            <wp:extent cx="18415" cy="1270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th you ?   H.  He’s 160 cm tall.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   ）9.Are there any books on your desk ？I. They are red.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）10.When are you going to Being ？J I wear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9525" cy="2413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17 size.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四、连词组句（10分）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 taller am your sister I than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 the with what’s you matter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3.going do what are to  you tomorrow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4.did what  do  you weekend last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5.was her birthday father’s it yesterday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五、用所给单词的适当形式填空（</w:t>
      </w:r>
      <w:r>
        <w:rPr>
          <w:rFonts w:hint="eastAsia"/>
          <w:sz w:val="28"/>
          <w:szCs w:val="28"/>
          <w:lang w:val="en-US" w:eastAsia="zh-CN"/>
        </w:rPr>
        <w:t>12分）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I like _________(read) books every morning.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 Where _______ she ________(live)?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 I can see many _______(people) in the park.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 I _______(go) fishing yesterday.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 She is two years ________(old) than me.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 I _____ ______(do) my homework.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六．阅读理解（8分）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Last Saturday.we went to work on a factory .we looked funny.It was 9 am When we got there.Then W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18415" cy="1524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e helped the farmer do farm work.Some of us picked apples and the others carried the basket.We worked hard .We were tired at last .But We felt very happy.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   ）1.When 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18415" cy="2286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we got the factory  at 9 a.m. last Sunday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）2.Last Saturday we went to a factory 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）3.We helped farmer pick  apples and carry the basket 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）4. Last Saturday we were tired ，so we felt very sad 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七．读句子，根据生活经验判断对错，对的写T  错的写F. （10分）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（1）A rabbit is 99kg.（  ）（2）A new pencil is about 18cm long. （  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（3）An elephant is bigger than a horse.（  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（4）I am excited.Because I have a headache.   （   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听力材料；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一. CACBB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.二. 1．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18415" cy="1524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Mike is going to visit Kunming 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2.He is going with his parents 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3.Miss Li went to  Beijing by train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4.It’s sunny and warm today.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5.We stayed at school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三.1.How old is she 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2.Are you fr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18415" cy="1651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om Shanghai？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3. How tall are you 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4.How does he feel 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5.What are they doing？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四.1.What did you do？I studied Chinese 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2.How did you go to London.I went by train.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3.How was your holiday？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4. Did you take any pictures？</w:t>
      </w:r>
      <w:r>
        <w:rPr>
          <w:rFonts w:hint="eastAsia"/>
          <w:color w:val="FFFFFF"/>
          <w:sz w:val="4"/>
          <w:szCs w:val="28"/>
        </w:rPr>
        <w:t>[来源:Zxxk.Com]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5.I went to Xinjiang and ate good food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01D8135F"/>
    <w:rsid w:val="08B45FC9"/>
    <w:rsid w:val="5B0C7412"/>
    <w:rsid w:val="651234FE"/>
    <w:rsid w:val="744F4C0C"/>
    <w:rsid w:val="797A05A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spacing w:line="240" w:lineRule="auto"/>
      <w:jc w:val="left"/>
      <w:textAlignment w:val="auto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8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Strong"/>
    <w:qFormat/>
    <w:uiPriority w:val="22"/>
    <w:rPr>
      <w:b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8">
    <w:name w:val="标题 Char"/>
    <w:basedOn w:val="10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2016-07-08T05:35:03Z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